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E248F">
      <w:pPr>
        <w:jc w:val="center"/>
        <w:rPr>
          <w:rFonts w:hint="default"/>
          <w:b/>
          <w:bCs/>
          <w:color w:val="FF0000"/>
          <w:sz w:val="21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8"/>
          <w:szCs w:val="56"/>
          <w:lang w:val="en-US" w:eastAsia="zh-CN"/>
        </w:rPr>
        <w:t>询价报名表</w:t>
      </w:r>
    </w:p>
    <w:tbl>
      <w:tblPr>
        <w:tblStyle w:val="3"/>
        <w:tblW w:w="10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376"/>
        <w:gridCol w:w="1555"/>
        <w:gridCol w:w="4319"/>
      </w:tblGrid>
      <w:tr w14:paraId="773C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D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83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5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B7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1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D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AC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报名项目及</w:t>
            </w:r>
          </w:p>
          <w:p w14:paraId="34FA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公司优势</w:t>
            </w:r>
          </w:p>
        </w:tc>
        <w:tc>
          <w:tcPr>
            <w:tcW w:w="8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3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3933D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6861B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5E1A3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2F98E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58AE8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329DB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6E2D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DA1B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1B39B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7B587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0E3626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（注：报名表请加盖公章）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619D1"/>
    <w:rsid w:val="1C015F22"/>
    <w:rsid w:val="1F55330C"/>
    <w:rsid w:val="204619D1"/>
    <w:rsid w:val="22CC2DA5"/>
    <w:rsid w:val="496715E3"/>
    <w:rsid w:val="530F4280"/>
    <w:rsid w:val="6B5A44DC"/>
    <w:rsid w:val="6CE30408"/>
    <w:rsid w:val="706109EE"/>
    <w:rsid w:val="72B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9990219-b652-47dc-8002-21efb585908b\&#23398;&#26657;&#27604;&#36187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学校比赛报名表.docx</Template>
  <Pages>1</Pages>
  <Words>50</Words>
  <Characters>50</Characters>
  <Lines>0</Lines>
  <Paragraphs>0</Paragraphs>
  <TotalTime>10</TotalTime>
  <ScaleCrop>false</ScaleCrop>
  <LinksUpToDate>false</LinksUpToDate>
  <CharactersWithSpaces>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2026-03-10T07:12:00Z</dcterms:created>
  <dc:creator>婷1400398494</dc:creator>
  <cp:lastModifiedBy>樊文礼</cp:lastModifiedBy>
  <cp:lastPrinted>2026-03-10T09:00:16Z</cp:lastPrinted>
  <dcterms:modified xsi:type="dcterms:W3CDTF">2026-03-10T09:00:42Z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6DE34891B07E45B299314215EDE9F942_11</vt:lpwstr>
  </property>
  <property fmtid="{D5CDD505-2E9C-101B-9397-08002B2CF9AE}" pid="4" name="KSOTemplateUUID">
    <vt:lpwstr>v1.0_mb_6574D6CdofnAOZAtRXCQrQ==</vt:lpwstr>
  </property>
  <property fmtid="{D5CDD505-2E9C-101B-9397-08002B2CF9AE}" pid="5" name="KSOTemplateDocerSaveRecord">
    <vt:lpwstr>eyJoZGlkIjoiYzIzYjllOTQwMWFjMjRmNGFkYjQ3NGIzMjUxZGZkODYiLCJ1c2VySWQiOiI0MDM0NjE3MDcifQ==</vt:lpwstr>
  </property>
</Properties>
</file>